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DF3" w:rsidRDefault="00262DF3" w:rsidP="00DA08A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</w:t>
      </w:r>
      <w:r w:rsidRPr="00D95C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Протокол собрания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граждан</w:t>
      </w:r>
    </w:p>
    <w:p w:rsidR="00262DF3" w:rsidRDefault="00262DF3" w:rsidP="00DA08A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8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вопросу распределения </w:t>
      </w:r>
      <w:r w:rsidRPr="00A412C5">
        <w:rPr>
          <w:rFonts w:ascii="Times New Roman" w:hAnsi="Times New Roman" w:cs="Times New Roman"/>
          <w:sz w:val="28"/>
          <w:szCs w:val="28"/>
        </w:rPr>
        <w:t xml:space="preserve">суммы экономии </w:t>
      </w:r>
      <w:r>
        <w:rPr>
          <w:rFonts w:ascii="Times New Roman" w:hAnsi="Times New Roman" w:cs="Times New Roman"/>
          <w:sz w:val="28"/>
          <w:szCs w:val="28"/>
        </w:rPr>
        <w:t>денежных средств</w:t>
      </w:r>
      <w:r w:rsidRPr="00A412C5">
        <w:rPr>
          <w:rFonts w:ascii="Times New Roman" w:hAnsi="Times New Roman" w:cs="Times New Roman"/>
          <w:sz w:val="28"/>
          <w:szCs w:val="28"/>
        </w:rPr>
        <w:t>.</w:t>
      </w:r>
    </w:p>
    <w:p w:rsidR="00262DF3" w:rsidRDefault="00262DF3" w:rsidP="00DA08A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62DF3" w:rsidRPr="00D95C8A" w:rsidRDefault="00262DF3" w:rsidP="00DA08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62DF3" w:rsidRPr="00D95C8A" w:rsidRDefault="00262DF3" w:rsidP="00D95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2DF3" w:rsidRDefault="00262DF3" w:rsidP="00D95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5C8A">
        <w:rPr>
          <w:rFonts w:ascii="Times New Roman" w:hAnsi="Times New Roman" w:cs="Times New Roman"/>
          <w:sz w:val="28"/>
          <w:szCs w:val="28"/>
          <w:lang w:eastAsia="ru-RU"/>
        </w:rPr>
        <w:t xml:space="preserve">Дата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проведения собрания: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05.11.2024 года</w:t>
      </w:r>
    </w:p>
    <w:p w:rsidR="00262DF3" w:rsidRPr="00D95C8A" w:rsidRDefault="00262DF3" w:rsidP="00D95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5C8A">
        <w:rPr>
          <w:rFonts w:ascii="Times New Roman" w:hAnsi="Times New Roman" w:cs="Times New Roman"/>
          <w:sz w:val="28"/>
          <w:szCs w:val="28"/>
          <w:lang w:eastAsia="ru-RU"/>
        </w:rPr>
        <w:t xml:space="preserve">Время проведения собрания: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16:00</w:t>
      </w:r>
    </w:p>
    <w:p w:rsidR="00262DF3" w:rsidRPr="00D95C8A" w:rsidRDefault="00262DF3" w:rsidP="00D95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2DF3" w:rsidRPr="00D95C8A" w:rsidRDefault="00262DF3" w:rsidP="00D95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5C8A">
        <w:rPr>
          <w:rFonts w:ascii="Times New Roman" w:hAnsi="Times New Roman" w:cs="Times New Roman"/>
          <w:sz w:val="28"/>
          <w:szCs w:val="28"/>
          <w:lang w:eastAsia="ru-RU"/>
        </w:rPr>
        <w:t>Место проведения собрания: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Здание Новоильиновского  СДК</w:t>
      </w:r>
    </w:p>
    <w:p w:rsidR="00262DF3" w:rsidRPr="00D95C8A" w:rsidRDefault="00262DF3" w:rsidP="00D95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5C8A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Муниципальный район: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Полтавский муниципальный район</w:t>
      </w:r>
    </w:p>
    <w:p w:rsidR="00262DF3" w:rsidRPr="00D95C8A" w:rsidRDefault="00262DF3" w:rsidP="00D95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5C8A"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Поселение: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Новоильиновского сельское поселение</w:t>
      </w:r>
    </w:p>
    <w:p w:rsidR="00262DF3" w:rsidRPr="00D95C8A" w:rsidRDefault="00262DF3" w:rsidP="00D95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5C8A">
        <w:rPr>
          <w:rFonts w:ascii="Times New Roman" w:hAnsi="Times New Roman" w:cs="Times New Roman"/>
          <w:sz w:val="28"/>
          <w:szCs w:val="28"/>
          <w:lang w:eastAsia="ru-RU"/>
        </w:rPr>
        <w:t xml:space="preserve">Населенный пункт: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с.Новоильиновка</w:t>
      </w:r>
    </w:p>
    <w:p w:rsidR="00262DF3" w:rsidRDefault="00262DF3" w:rsidP="00D95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2DF3" w:rsidRDefault="00262DF3" w:rsidP="00A412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Присутствуют:</w:t>
      </w:r>
    </w:p>
    <w:p w:rsidR="00262DF3" w:rsidRDefault="00262DF3" w:rsidP="00A412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Новоильиновского сельского поселения  Полтавского муниципального района  Омской области Беда Сергей Викторович.</w:t>
      </w:r>
    </w:p>
    <w:p w:rsidR="00262DF3" w:rsidRPr="00081BD4" w:rsidRDefault="00262DF3" w:rsidP="005E345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0B62">
        <w:rPr>
          <w:rFonts w:ascii="Times New Roman" w:hAnsi="Times New Roman" w:cs="Times New Roman"/>
          <w:sz w:val="28"/>
          <w:szCs w:val="28"/>
          <w:lang w:eastAsia="ru-RU"/>
        </w:rPr>
        <w:t xml:space="preserve">Жители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с. Новоильиновка </w:t>
      </w:r>
      <w:r w:rsidRPr="00081BD4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Pr="00081BD4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262DF3" w:rsidRDefault="00262DF3" w:rsidP="00A412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2DF3" w:rsidRDefault="00262DF3" w:rsidP="00A412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Открыл</w:t>
      </w:r>
      <w:r w:rsidRPr="00020B62">
        <w:rPr>
          <w:rFonts w:ascii="Times New Roman" w:hAnsi="Times New Roman" w:cs="Times New Roman"/>
          <w:sz w:val="28"/>
          <w:szCs w:val="28"/>
          <w:lang w:eastAsia="ru-RU"/>
        </w:rPr>
        <w:t xml:space="preserve"> собрание Глава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Новоильиновского сельского поселения Полтавского муниципального района Омской области., который</w:t>
      </w:r>
      <w:r w:rsidRPr="00020B62">
        <w:rPr>
          <w:rFonts w:ascii="Times New Roman" w:hAnsi="Times New Roman" w:cs="Times New Roman"/>
          <w:sz w:val="28"/>
          <w:szCs w:val="28"/>
          <w:lang w:eastAsia="ru-RU"/>
        </w:rPr>
        <w:t xml:space="preserve"> поприветствовал присутствующих и предложил избрать председателя и секретаря собрания, членов и председателя счетной комиссии.</w:t>
      </w:r>
    </w:p>
    <w:p w:rsidR="00262DF3" w:rsidRDefault="00262DF3" w:rsidP="00A412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2DF3" w:rsidRPr="00D95C8A" w:rsidRDefault="00262DF3" w:rsidP="00A412C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95C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Повестка дня собрания:</w:t>
      </w:r>
    </w:p>
    <w:p w:rsidR="00262DF3" w:rsidRDefault="00262DF3" w:rsidP="005E345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0B54CD">
        <w:rPr>
          <w:rFonts w:ascii="Times New Roman" w:hAnsi="Times New Roman" w:cs="Times New Roman"/>
          <w:sz w:val="28"/>
          <w:szCs w:val="28"/>
          <w:lang w:eastAsia="ru-RU"/>
        </w:rPr>
        <w:t>Выбор пр</w:t>
      </w:r>
      <w:r>
        <w:rPr>
          <w:rFonts w:ascii="Times New Roman" w:hAnsi="Times New Roman" w:cs="Times New Roman"/>
          <w:sz w:val="28"/>
          <w:szCs w:val="28"/>
          <w:lang w:eastAsia="ru-RU"/>
        </w:rPr>
        <w:t>едседателя и секретаря собрания,</w:t>
      </w:r>
      <w:r w:rsidRPr="00020B62">
        <w:t xml:space="preserve"> </w:t>
      </w:r>
      <w:bookmarkStart w:id="0" w:name="_Hlk20147781"/>
      <w:r w:rsidRPr="00020B62">
        <w:rPr>
          <w:rFonts w:ascii="Times New Roman" w:hAnsi="Times New Roman" w:cs="Times New Roman"/>
          <w:sz w:val="28"/>
          <w:szCs w:val="28"/>
          <w:lang w:eastAsia="ru-RU"/>
        </w:rPr>
        <w:t>членов и председателя счетной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262DF3" w:rsidRDefault="00262DF3" w:rsidP="005E345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92447F">
        <w:rPr>
          <w:rFonts w:ascii="Times New Roman" w:hAnsi="Times New Roman" w:cs="Times New Roman"/>
          <w:sz w:val="28"/>
          <w:szCs w:val="28"/>
          <w:lang w:eastAsia="ru-RU"/>
        </w:rPr>
        <w:t>О реализации проекта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 Благоустройство прилегающей территории к Памятнику воинам-землякам, погибшим в годы Великой Отечественной войны 1941-1945г.г.«Аллея Славы</w:t>
      </w:r>
      <w:r w:rsidRPr="006D7DB4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r w:rsidRPr="0092447F">
        <w:rPr>
          <w:rFonts w:ascii="Times New Roman" w:hAnsi="Times New Roman" w:cs="Times New Roman"/>
          <w:sz w:val="28"/>
          <w:szCs w:val="28"/>
          <w:lang w:eastAsia="ru-RU"/>
        </w:rPr>
        <w:t xml:space="preserve">докладчик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Беда С.В. </w:t>
      </w:r>
      <w:r w:rsidRPr="0092447F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Новоильиновского  сельского поселения Полтавского муниципального района Омской области.</w:t>
      </w:r>
    </w:p>
    <w:p w:rsidR="00262DF3" w:rsidRDefault="00262DF3" w:rsidP="005E345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Принятие решения по вопросу распределения </w:t>
      </w:r>
      <w:r w:rsidRPr="00A412C5">
        <w:rPr>
          <w:rFonts w:ascii="Times New Roman" w:hAnsi="Times New Roman" w:cs="Times New Roman"/>
          <w:sz w:val="28"/>
          <w:szCs w:val="28"/>
        </w:rPr>
        <w:t xml:space="preserve">суммы экономии </w:t>
      </w:r>
      <w:r>
        <w:rPr>
          <w:rFonts w:ascii="Times New Roman" w:hAnsi="Times New Roman" w:cs="Times New Roman"/>
          <w:sz w:val="28"/>
          <w:szCs w:val="28"/>
        </w:rPr>
        <w:t>денежных средств</w:t>
      </w:r>
      <w:r w:rsidRPr="00A412C5">
        <w:rPr>
          <w:rFonts w:ascii="Times New Roman" w:hAnsi="Times New Roman" w:cs="Times New Roman"/>
          <w:sz w:val="28"/>
          <w:szCs w:val="28"/>
        </w:rPr>
        <w:t>.</w:t>
      </w:r>
    </w:p>
    <w:p w:rsidR="00262DF3" w:rsidRDefault="00262DF3" w:rsidP="0092447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62DF3" w:rsidRPr="00D95C8A" w:rsidRDefault="00262DF3" w:rsidP="00A412C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Ход проведения </w:t>
      </w:r>
      <w:r w:rsidRPr="00D95C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собрания:</w:t>
      </w:r>
    </w:p>
    <w:p w:rsidR="00262DF3" w:rsidRDefault="00262DF3" w:rsidP="00A412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2DF3" w:rsidRPr="000B54CD" w:rsidRDefault="00262DF3" w:rsidP="00A412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529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 первому вопросу: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1010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ыбор председателя и секретаря собрания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020B62">
        <w:t xml:space="preserve"> </w:t>
      </w:r>
      <w:r w:rsidRPr="00020B6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членов и председателя счетной комиссии.</w:t>
      </w:r>
    </w:p>
    <w:p w:rsidR="00262DF3" w:rsidRDefault="00262DF3" w:rsidP="00A412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2DF3" w:rsidRDefault="00262DF3" w:rsidP="00A412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Слушали: Островую Елену Николаевну., которая предложила избрать председателем собрания</w:t>
      </w:r>
      <w:r w:rsidRPr="00020B62">
        <w:rPr>
          <w:rFonts w:ascii="Times New Roman" w:hAnsi="Times New Roman" w:cs="Times New Roman"/>
          <w:sz w:val="28"/>
          <w:szCs w:val="28"/>
          <w:lang w:eastAsia="ru-RU"/>
        </w:rPr>
        <w:t xml:space="preserve">, Главу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Новоильиновского  сельского </w:t>
      </w:r>
      <w:r w:rsidRPr="00020B62"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поселения; секретарем собрания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020B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Антонову Марину Евгеньевну</w:t>
      </w:r>
      <w:r w:rsidRPr="00020B6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управляющего делами администрации Новоильиновского сельского поселения</w:t>
      </w:r>
      <w:r w:rsidRPr="00020B6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62DF3" w:rsidRDefault="00262DF3" w:rsidP="00A412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2DF3" w:rsidRPr="000B54CD" w:rsidRDefault="00262DF3" w:rsidP="00A412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674E">
        <w:rPr>
          <w:rFonts w:ascii="Times New Roman" w:hAnsi="Times New Roman" w:cs="Times New Roman"/>
          <w:sz w:val="28"/>
          <w:szCs w:val="28"/>
          <w:lang w:eastAsia="ru-RU"/>
        </w:rPr>
        <w:t>Голосовали: «</w:t>
      </w:r>
      <w:r w:rsidRPr="00D37F33">
        <w:rPr>
          <w:rFonts w:ascii="Times New Roman" w:hAnsi="Times New Roman" w:cs="Times New Roman"/>
          <w:sz w:val="28"/>
          <w:szCs w:val="28"/>
          <w:lang w:eastAsia="ru-RU"/>
        </w:rPr>
        <w:t>за»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- 15</w:t>
      </w:r>
      <w:r w:rsidRPr="000B54CD">
        <w:rPr>
          <w:rFonts w:ascii="Times New Roman" w:hAnsi="Times New Roman" w:cs="Times New Roman"/>
          <w:sz w:val="28"/>
          <w:szCs w:val="28"/>
          <w:lang w:eastAsia="ru-RU"/>
        </w:rPr>
        <w:t>«против»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- 0</w:t>
      </w:r>
      <w:r w:rsidRPr="000B54CD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«воздержалось</w:t>
      </w:r>
      <w:r w:rsidRPr="000B54CD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- 0</w:t>
      </w:r>
      <w:r w:rsidRPr="000B54C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62DF3" w:rsidRDefault="00262DF3" w:rsidP="00A412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2DF3" w:rsidRDefault="00262DF3" w:rsidP="00A412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Слушали: Неделько Г.Ф.</w:t>
      </w:r>
      <w:r w:rsidRPr="00020B62">
        <w:rPr>
          <w:rFonts w:ascii="Times New Roman" w:hAnsi="Times New Roman" w:cs="Times New Roman"/>
          <w:sz w:val="28"/>
          <w:szCs w:val="28"/>
          <w:lang w:eastAsia="ru-RU"/>
        </w:rPr>
        <w:t xml:space="preserve">, которая предложила избрать членами счетной комиссии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Ромей Владимира Афанасьевича, Малькову Любовь Ивановну</w:t>
      </w:r>
      <w:r w:rsidRPr="00020B6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Островую Елену Николаевну</w:t>
      </w:r>
      <w:r w:rsidRPr="00020B6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62DF3" w:rsidRDefault="00262DF3" w:rsidP="00A412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2DF3" w:rsidRDefault="00262DF3" w:rsidP="00A412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7F33">
        <w:rPr>
          <w:rFonts w:ascii="Times New Roman" w:hAnsi="Times New Roman" w:cs="Times New Roman"/>
          <w:sz w:val="28"/>
          <w:szCs w:val="28"/>
          <w:lang w:eastAsia="ru-RU"/>
        </w:rPr>
        <w:t>Голосовали: «за»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- 15</w:t>
      </w:r>
      <w:r w:rsidRPr="00D37F3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20B62">
        <w:rPr>
          <w:rFonts w:ascii="Times New Roman" w:hAnsi="Times New Roman" w:cs="Times New Roman"/>
          <w:sz w:val="28"/>
          <w:szCs w:val="28"/>
          <w:lang w:eastAsia="ru-RU"/>
        </w:rPr>
        <w:t xml:space="preserve"> «против»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- 0, «воздержалось</w:t>
      </w:r>
      <w:r w:rsidRPr="00020B62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- 0</w:t>
      </w:r>
      <w:r w:rsidRPr="00020B6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62DF3" w:rsidRDefault="00262DF3" w:rsidP="00A412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2DF3" w:rsidRDefault="00262DF3" w:rsidP="00A412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384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Постановили: </w:t>
      </w:r>
      <w:r w:rsidRPr="00F675E4">
        <w:rPr>
          <w:rFonts w:ascii="Times New Roman" w:hAnsi="Times New Roman" w:cs="Times New Roman"/>
          <w:sz w:val="28"/>
          <w:szCs w:val="28"/>
          <w:lang w:eastAsia="ru-RU"/>
        </w:rPr>
        <w:t xml:space="preserve">избрать председателем собрания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Беда Сергея Викторовича</w:t>
      </w:r>
      <w:r w:rsidRPr="00F675E4">
        <w:rPr>
          <w:rFonts w:ascii="Times New Roman" w:hAnsi="Times New Roman" w:cs="Times New Roman"/>
          <w:sz w:val="28"/>
          <w:szCs w:val="28"/>
          <w:lang w:eastAsia="ru-RU"/>
        </w:rPr>
        <w:t>, Главу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Новоильиновского сельского </w:t>
      </w:r>
      <w:r w:rsidRPr="00F675E4"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поселения; секретарем собрания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Антонову Марину Евгеньевну</w:t>
      </w:r>
      <w:r w:rsidRPr="00F675E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управляющего  делами администрации Новоильиновского сельского поселения</w:t>
      </w:r>
      <w:r w:rsidRPr="00F675E4">
        <w:rPr>
          <w:rFonts w:ascii="Times New Roman" w:hAnsi="Times New Roman" w:cs="Times New Roman"/>
          <w:sz w:val="28"/>
          <w:szCs w:val="28"/>
          <w:lang w:eastAsia="ru-RU"/>
        </w:rPr>
        <w:t>. Избрать членами счетной комиссии</w:t>
      </w:r>
      <w:r w:rsidRPr="00D50E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Ромей Владимира Афанасьевича, Малькову Любовь Ивановну</w:t>
      </w:r>
      <w:r w:rsidRPr="00020B6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Островую Елену Николаевну</w:t>
      </w:r>
      <w:r w:rsidRPr="00020B6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62DF3" w:rsidRDefault="00262DF3" w:rsidP="00A412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2DF3" w:rsidRDefault="00262DF3" w:rsidP="0078090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 второму вопросу:</w:t>
      </w:r>
      <w:r w:rsidRPr="0013765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2447F">
        <w:rPr>
          <w:rFonts w:ascii="Times New Roman" w:hAnsi="Times New Roman" w:cs="Times New Roman"/>
          <w:sz w:val="28"/>
          <w:szCs w:val="28"/>
          <w:lang w:eastAsia="ru-RU"/>
        </w:rPr>
        <w:t>О реализации проекта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 Благоустройство прилегающей территории к Памятнику воинам-землякам, погибшим в годы Великой Отечественной войны 1941-1945г.г. «Аллея Славы</w:t>
      </w:r>
      <w:r w:rsidRPr="006D7DB4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r w:rsidRPr="0092447F">
        <w:rPr>
          <w:rFonts w:ascii="Times New Roman" w:hAnsi="Times New Roman" w:cs="Times New Roman"/>
          <w:sz w:val="28"/>
          <w:szCs w:val="28"/>
          <w:lang w:eastAsia="ru-RU"/>
        </w:rPr>
        <w:t xml:space="preserve">докладчик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Беда С.В. </w:t>
      </w:r>
      <w:r w:rsidRPr="0092447F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Новоильиновского  сельского поселения Полтавского муниципального района Омской области.</w:t>
      </w:r>
    </w:p>
    <w:p w:rsidR="00262DF3" w:rsidRPr="00D95C8A" w:rsidRDefault="00262DF3" w:rsidP="00A412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525721393"/>
      <w:r w:rsidRPr="00D95C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Слушали: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Беда Сергея Викторовича, Главу Новоильиновского сельского поселения.</w:t>
      </w:r>
    </w:p>
    <w:p w:rsidR="00262DF3" w:rsidRDefault="00262DF3" w:rsidP="00780902">
      <w:pPr>
        <w:keepLines/>
        <w:spacing w:after="96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Рассказал</w:t>
      </w:r>
      <w:r w:rsidRPr="00137657">
        <w:rPr>
          <w:rFonts w:ascii="Times New Roman" w:hAnsi="Times New Roman" w:cs="Times New Roman"/>
          <w:sz w:val="28"/>
          <w:szCs w:val="28"/>
          <w:lang w:eastAsia="ru-RU"/>
        </w:rPr>
        <w:t xml:space="preserve"> 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ходе реализации проекта и </w:t>
      </w:r>
      <w:r w:rsidRPr="00137657">
        <w:rPr>
          <w:rFonts w:ascii="Times New Roman" w:hAnsi="Times New Roman" w:cs="Times New Roman"/>
          <w:sz w:val="28"/>
          <w:szCs w:val="28"/>
          <w:lang w:eastAsia="ru-RU"/>
        </w:rPr>
        <w:t>результатах п</w:t>
      </w:r>
      <w:r>
        <w:rPr>
          <w:rFonts w:ascii="Times New Roman" w:hAnsi="Times New Roman" w:cs="Times New Roman"/>
          <w:sz w:val="28"/>
          <w:szCs w:val="28"/>
          <w:lang w:eastAsia="ru-RU"/>
        </w:rPr>
        <w:t>роведения электронного аукциона.</w:t>
      </w:r>
      <w:r w:rsidRPr="001376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137657">
        <w:rPr>
          <w:rFonts w:ascii="Times New Roman" w:hAnsi="Times New Roman" w:cs="Times New Roman"/>
          <w:sz w:val="28"/>
          <w:szCs w:val="28"/>
          <w:lang w:eastAsia="ru-RU"/>
        </w:rPr>
        <w:t xml:space="preserve">ообщил о том, </w:t>
      </w:r>
      <w:r>
        <w:rPr>
          <w:rFonts w:ascii="Times New Roman" w:hAnsi="Times New Roman" w:cs="Times New Roman"/>
          <w:sz w:val="28"/>
          <w:szCs w:val="28"/>
          <w:lang w:eastAsia="ru-RU"/>
        </w:rPr>
        <w:t>что с победителем аукциона Обществом с ограниченной ответственностью ООО «Чаша</w:t>
      </w:r>
      <w:r w:rsidRPr="00137657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eastAsia="ru-RU"/>
        </w:rPr>
        <w:t>26.04.2024 года</w:t>
      </w:r>
      <w:r w:rsidRPr="00137657">
        <w:rPr>
          <w:rFonts w:ascii="Times New Roman" w:hAnsi="Times New Roman" w:cs="Times New Roman"/>
          <w:sz w:val="28"/>
          <w:szCs w:val="28"/>
          <w:lang w:eastAsia="ru-RU"/>
        </w:rPr>
        <w:t xml:space="preserve"> подписан муниципальный контракт на выполнение работ </w:t>
      </w:r>
      <w:r>
        <w:rPr>
          <w:rFonts w:ascii="Times New Roman" w:hAnsi="Times New Roman" w:cs="Times New Roman"/>
          <w:sz w:val="28"/>
          <w:szCs w:val="28"/>
        </w:rPr>
        <w:t>по обустройству прилегающей</w:t>
      </w:r>
      <w:r w:rsidRPr="000473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территории к Памятнику воинам-землякам, погибшим в годы Великой Отечественной войны 1941-1945г.г. «Аллея Славы</w:t>
      </w:r>
      <w:r w:rsidRPr="006D7DB4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с. Новоильиновка Полтавского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E89">
        <w:rPr>
          <w:rFonts w:ascii="Times New Roman" w:hAnsi="Times New Roman" w:cs="Times New Roman"/>
          <w:sz w:val="28"/>
          <w:szCs w:val="28"/>
          <w:lang w:eastAsia="ru-RU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>4 081 679</w:t>
      </w:r>
      <w:r w:rsidRPr="00CA3E89">
        <w:rPr>
          <w:rFonts w:ascii="Times New Roman" w:hAnsi="Times New Roman" w:cs="Times New Roman"/>
          <w:sz w:val="28"/>
          <w:szCs w:val="28"/>
          <w:lang w:eastAsia="ru-RU"/>
        </w:rPr>
        <w:t xml:space="preserve"> рублей </w:t>
      </w:r>
      <w:r>
        <w:rPr>
          <w:rFonts w:ascii="Times New Roman" w:hAnsi="Times New Roman" w:cs="Times New Roman"/>
          <w:sz w:val="28"/>
          <w:szCs w:val="28"/>
          <w:lang w:eastAsia="ru-RU"/>
        </w:rPr>
        <w:t>80 копеек</w:t>
      </w:r>
      <w:r w:rsidRPr="00CA3E89">
        <w:rPr>
          <w:rFonts w:ascii="Times New Roman" w:hAnsi="Times New Roman" w:cs="Times New Roman"/>
          <w:sz w:val="28"/>
          <w:szCs w:val="28"/>
          <w:lang w:eastAsia="ru-RU"/>
        </w:rPr>
        <w:t xml:space="preserve">. Экономия денежных средств за счет обоснования начальной (максимальной) цены контракта составила </w:t>
      </w:r>
      <w:r>
        <w:rPr>
          <w:rFonts w:ascii="Times New Roman" w:hAnsi="Times New Roman" w:cs="Times New Roman"/>
          <w:sz w:val="28"/>
          <w:szCs w:val="28"/>
          <w:lang w:eastAsia="ru-RU"/>
        </w:rPr>
        <w:t>529 694,44 рубля.</w:t>
      </w:r>
      <w:r w:rsidRPr="00CA3E8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262DF3" w:rsidRPr="00CA3E89" w:rsidRDefault="00262DF3" w:rsidP="00780902">
      <w:pPr>
        <w:keepLines/>
        <w:spacing w:after="9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89">
        <w:rPr>
          <w:rFonts w:ascii="Times New Roman" w:hAnsi="Times New Roman" w:cs="Times New Roman"/>
          <w:sz w:val="28"/>
          <w:szCs w:val="28"/>
          <w:lang w:eastAsia="ru-RU"/>
        </w:rPr>
        <w:t>По решению собрания граждан сумма экономии направляется на реализацию этого же проекта.</w:t>
      </w:r>
    </w:p>
    <w:p w:rsidR="00262DF3" w:rsidRDefault="00262DF3" w:rsidP="0045299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2DF3" w:rsidRPr="00D3060A" w:rsidRDefault="00262DF3" w:rsidP="00A412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7F33">
        <w:rPr>
          <w:rFonts w:ascii="Times New Roman" w:hAnsi="Times New Roman" w:cs="Times New Roman"/>
          <w:sz w:val="28"/>
          <w:szCs w:val="28"/>
          <w:lang w:eastAsia="ru-RU"/>
        </w:rPr>
        <w:t>Голосовали: «за»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- 15</w:t>
      </w:r>
      <w:r w:rsidRPr="00D37F33">
        <w:rPr>
          <w:rFonts w:ascii="Times New Roman" w:hAnsi="Times New Roman" w:cs="Times New Roman"/>
          <w:sz w:val="28"/>
          <w:szCs w:val="28"/>
          <w:lang w:eastAsia="ru-RU"/>
        </w:rPr>
        <w:t>, «против</w:t>
      </w:r>
      <w:r w:rsidRPr="00D3060A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- 0</w:t>
      </w:r>
      <w:r w:rsidRPr="00D3060A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«воздержалось</w:t>
      </w:r>
      <w:r w:rsidRPr="00D3060A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- 0</w:t>
      </w:r>
      <w:r w:rsidRPr="00D3060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62DF3" w:rsidRPr="00D3060A" w:rsidRDefault="00262DF3" w:rsidP="00A412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2DF3" w:rsidRDefault="00262DF3" w:rsidP="00A412C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3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Постановили: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262DF3" w:rsidRPr="00D95C8A" w:rsidRDefault="00262DF3" w:rsidP="00A412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bookmarkEnd w:id="1"/>
    <w:p w:rsidR="00262DF3" w:rsidRDefault="00262DF3" w:rsidP="00A412C5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 третьему вопросу: </w:t>
      </w:r>
      <w:r w:rsidRPr="005927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Принятие решения по вопросу распределения суммы экономии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денежных средств</w:t>
      </w:r>
      <w:r w:rsidRPr="005927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62DF3" w:rsidRDefault="00262DF3" w:rsidP="00A412C5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62DF3" w:rsidRPr="00CD42C2" w:rsidRDefault="00262DF3" w:rsidP="002D35A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7657">
        <w:rPr>
          <w:rFonts w:ascii="Times New Roman" w:hAnsi="Times New Roman" w:cs="Times New Roman"/>
          <w:sz w:val="28"/>
          <w:szCs w:val="28"/>
          <w:lang w:eastAsia="ru-RU"/>
        </w:rPr>
        <w:t xml:space="preserve">Выступили: </w:t>
      </w:r>
      <w:r>
        <w:rPr>
          <w:rFonts w:ascii="Times New Roman" w:hAnsi="Times New Roman" w:cs="Times New Roman"/>
          <w:sz w:val="28"/>
          <w:szCs w:val="28"/>
          <w:lang w:eastAsia="ru-RU"/>
        </w:rPr>
        <w:t>Ромей Владимир Афанасьевич- руководитель инициативной группы, которая</w:t>
      </w:r>
      <w:r w:rsidRPr="001376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сообщила о том, что на собрании инициативной группы было принято</w:t>
      </w:r>
      <w:r w:rsidRPr="001376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решение – с</w:t>
      </w:r>
      <w:r w:rsidRPr="00137657">
        <w:rPr>
          <w:rFonts w:ascii="Times New Roman" w:hAnsi="Times New Roman" w:cs="Times New Roman"/>
          <w:sz w:val="28"/>
          <w:szCs w:val="28"/>
          <w:lang w:eastAsia="ru-RU"/>
        </w:rPr>
        <w:t xml:space="preserve">умму экономии по результатам аукционных мероприятий </w:t>
      </w:r>
      <w:r>
        <w:rPr>
          <w:rFonts w:ascii="Times New Roman" w:hAnsi="Times New Roman" w:cs="Times New Roman"/>
          <w:sz w:val="28"/>
          <w:szCs w:val="28"/>
          <w:lang w:eastAsia="ru-RU"/>
        </w:rPr>
        <w:t>в размере 529 694,44 рубля</w:t>
      </w:r>
      <w:r w:rsidRPr="00CA3E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76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4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направить на выполнение работ по благоустройству прилегающей территории  к</w:t>
      </w:r>
      <w:r w:rsidRPr="00CD42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D4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Памятнику воинам-землякам, погибшим в годы Великой Отечественной войны 1941-1945 гг. "Аллея Славы" с. Новоильиновка Полтавского муниципального района Омской области, а также на выполнение работ по поставке и установке стелы в с. Новоильиновка Полтавского района Омской области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62DF3" w:rsidRPr="00CD42C2" w:rsidRDefault="00262DF3" w:rsidP="00CD42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Выступили: Гаан А.Г., которая предложила поддержать решение инициативной группы и </w:t>
      </w:r>
      <w:r w:rsidRPr="00CD4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направить на выполнение работ по благоустройству прилегающей территории  к</w:t>
      </w:r>
      <w:r w:rsidRPr="00CD42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D4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Памятнику воинам-землякам, погибшим в годы Великой Отечественной войны 1941-1945 гг. "Аллея Славы" с. Новоильиновка Полтавского муниципального района Омской области, а также на выполнение работ по поставке и установке стелы в с. Новоильиновка Полтавского района Омской области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62DF3" w:rsidRDefault="00262DF3" w:rsidP="00FA2B3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2DF3" w:rsidRDefault="00262DF3" w:rsidP="002D35A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2DF3" w:rsidRPr="00D3060A" w:rsidRDefault="00262DF3" w:rsidP="008F129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7F33">
        <w:rPr>
          <w:rFonts w:ascii="Times New Roman" w:hAnsi="Times New Roman" w:cs="Times New Roman"/>
          <w:sz w:val="28"/>
          <w:szCs w:val="28"/>
          <w:lang w:eastAsia="ru-RU"/>
        </w:rPr>
        <w:t>Голосовали: «за»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- 15</w:t>
      </w:r>
      <w:r w:rsidRPr="00D37F33">
        <w:rPr>
          <w:rFonts w:ascii="Times New Roman" w:hAnsi="Times New Roman" w:cs="Times New Roman"/>
          <w:sz w:val="28"/>
          <w:szCs w:val="28"/>
          <w:lang w:eastAsia="ru-RU"/>
        </w:rPr>
        <w:t>, «против</w:t>
      </w:r>
      <w:r w:rsidRPr="00D3060A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- 0</w:t>
      </w:r>
      <w:r w:rsidRPr="00D3060A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«воздержалось</w:t>
      </w:r>
      <w:r w:rsidRPr="00D3060A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- 0</w:t>
      </w:r>
      <w:r w:rsidRPr="00D3060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62DF3" w:rsidRPr="00D3060A" w:rsidRDefault="00262DF3" w:rsidP="008F129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2DF3" w:rsidRPr="00CD42C2" w:rsidRDefault="00262DF3" w:rsidP="00CD42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Решили</w:t>
      </w:r>
      <w:r w:rsidRPr="001E53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35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Сумму </w:t>
      </w:r>
      <w:r w:rsidRPr="00137657">
        <w:rPr>
          <w:rFonts w:ascii="Times New Roman" w:hAnsi="Times New Roman" w:cs="Times New Roman"/>
          <w:sz w:val="28"/>
          <w:szCs w:val="28"/>
          <w:lang w:eastAsia="ru-RU"/>
        </w:rPr>
        <w:t xml:space="preserve">экономии по результатам аукционных мероприятий </w:t>
      </w:r>
      <w:r>
        <w:rPr>
          <w:rFonts w:ascii="Times New Roman" w:hAnsi="Times New Roman" w:cs="Times New Roman"/>
          <w:sz w:val="28"/>
          <w:szCs w:val="28"/>
          <w:lang w:eastAsia="ru-RU"/>
        </w:rPr>
        <w:t>в размере 529694,44 рублей</w:t>
      </w:r>
      <w:r w:rsidRPr="001376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4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направить на выполнение работ по благоустройству прилегающей территории  к</w:t>
      </w:r>
      <w:r w:rsidRPr="00CD42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D4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Памятнику воинам-землякам, погибшим в годы Великой Отечественной войны 1941-1945 гг. "Аллея Славы" с. Новоильиновка Полтавского муниципального района Омской области, а также на выполнение работ по поставке и установке стелы в с. Новоильиновка Полтавского района Омской области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62DF3" w:rsidRDefault="00262DF3" w:rsidP="008F129E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62DF3" w:rsidRDefault="00262DF3" w:rsidP="00EA553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Выступили: Беда С.В., который закрыл собрание и поблагодарил жителей за принятые решения.</w:t>
      </w:r>
    </w:p>
    <w:p w:rsidR="00262DF3" w:rsidRPr="00D95C8A" w:rsidRDefault="00262DF3" w:rsidP="00D95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95C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Подписи:</w:t>
      </w:r>
    </w:p>
    <w:p w:rsidR="00262DF3" w:rsidRPr="00D95C8A" w:rsidRDefault="00262DF3" w:rsidP="00D95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262DF3" w:rsidRPr="00885AE8">
        <w:tc>
          <w:tcPr>
            <w:tcW w:w="4785" w:type="dxa"/>
          </w:tcPr>
          <w:p w:rsidR="00262DF3" w:rsidRPr="00D95C8A" w:rsidRDefault="00262DF3" w:rsidP="00D95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5C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собрания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4786" w:type="dxa"/>
          </w:tcPr>
          <w:p w:rsidR="00262DF3" w:rsidRPr="00D95C8A" w:rsidRDefault="00262DF3" w:rsidP="00D95C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С.В.Беда</w:t>
            </w:r>
          </w:p>
          <w:p w:rsidR="00262DF3" w:rsidRPr="00D95C8A" w:rsidRDefault="00262DF3" w:rsidP="00D75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2DF3" w:rsidRPr="00885AE8">
        <w:tc>
          <w:tcPr>
            <w:tcW w:w="4785" w:type="dxa"/>
          </w:tcPr>
          <w:p w:rsidR="00262DF3" w:rsidRPr="00D95C8A" w:rsidRDefault="00262DF3" w:rsidP="00D95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5C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Секретарь собрания       </w:t>
            </w:r>
          </w:p>
        </w:tc>
        <w:tc>
          <w:tcPr>
            <w:tcW w:w="4786" w:type="dxa"/>
          </w:tcPr>
          <w:p w:rsidR="00262DF3" w:rsidRPr="00D95C8A" w:rsidRDefault="00262DF3" w:rsidP="00D75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М.Е.Антонова </w:t>
            </w:r>
          </w:p>
        </w:tc>
      </w:tr>
    </w:tbl>
    <w:p w:rsidR="00262DF3" w:rsidRPr="00D95C8A" w:rsidRDefault="00262DF3" w:rsidP="00437190">
      <w:pPr>
        <w:spacing w:after="20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262DF3" w:rsidRPr="00D95C8A" w:rsidSect="00437190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47BF0"/>
    <w:multiLevelType w:val="multilevel"/>
    <w:tmpl w:val="8E609CB8"/>
    <w:lvl w:ilvl="0">
      <w:start w:val="1"/>
      <w:numFmt w:val="decimal"/>
      <w:lvlText w:val="%1."/>
      <w:lvlJc w:val="left"/>
      <w:pPr>
        <w:tabs>
          <w:tab w:val="num" w:pos="720"/>
        </w:tabs>
        <w:ind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792"/>
        </w:tabs>
        <w:ind w:left="1152" w:hanging="79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5C8A"/>
    <w:rsid w:val="00011169"/>
    <w:rsid w:val="00020B62"/>
    <w:rsid w:val="00024743"/>
    <w:rsid w:val="00037AEF"/>
    <w:rsid w:val="00047347"/>
    <w:rsid w:val="00053DCA"/>
    <w:rsid w:val="00064A76"/>
    <w:rsid w:val="00081BD4"/>
    <w:rsid w:val="00086D20"/>
    <w:rsid w:val="00096CAA"/>
    <w:rsid w:val="000B54CD"/>
    <w:rsid w:val="000D65FA"/>
    <w:rsid w:val="000D6A44"/>
    <w:rsid w:val="000D796E"/>
    <w:rsid w:val="000F7AF9"/>
    <w:rsid w:val="001010E6"/>
    <w:rsid w:val="001067E3"/>
    <w:rsid w:val="001129E5"/>
    <w:rsid w:val="00137657"/>
    <w:rsid w:val="00153417"/>
    <w:rsid w:val="00153C14"/>
    <w:rsid w:val="00166F33"/>
    <w:rsid w:val="00174635"/>
    <w:rsid w:val="00177298"/>
    <w:rsid w:val="001B0DC5"/>
    <w:rsid w:val="001C0FE0"/>
    <w:rsid w:val="001E534A"/>
    <w:rsid w:val="001E6DFB"/>
    <w:rsid w:val="001F182A"/>
    <w:rsid w:val="001F3296"/>
    <w:rsid w:val="0021081A"/>
    <w:rsid w:val="002327EE"/>
    <w:rsid w:val="002343B3"/>
    <w:rsid w:val="00262DF3"/>
    <w:rsid w:val="00295F24"/>
    <w:rsid w:val="002A4BA7"/>
    <w:rsid w:val="002D26DE"/>
    <w:rsid w:val="002D35A7"/>
    <w:rsid w:val="003209D6"/>
    <w:rsid w:val="00324A97"/>
    <w:rsid w:val="00332AA3"/>
    <w:rsid w:val="0035641C"/>
    <w:rsid w:val="00367FC7"/>
    <w:rsid w:val="00386931"/>
    <w:rsid w:val="003B0A20"/>
    <w:rsid w:val="003B148F"/>
    <w:rsid w:val="003C4C17"/>
    <w:rsid w:val="003C7C42"/>
    <w:rsid w:val="003D1E48"/>
    <w:rsid w:val="00437190"/>
    <w:rsid w:val="00450E54"/>
    <w:rsid w:val="004524FE"/>
    <w:rsid w:val="00452992"/>
    <w:rsid w:val="00482513"/>
    <w:rsid w:val="004B43AF"/>
    <w:rsid w:val="0050323B"/>
    <w:rsid w:val="0051436D"/>
    <w:rsid w:val="0051438B"/>
    <w:rsid w:val="005214FA"/>
    <w:rsid w:val="0052384E"/>
    <w:rsid w:val="00585948"/>
    <w:rsid w:val="00586900"/>
    <w:rsid w:val="005927EC"/>
    <w:rsid w:val="00594E53"/>
    <w:rsid w:val="00597B52"/>
    <w:rsid w:val="005C5DFD"/>
    <w:rsid w:val="005D14C5"/>
    <w:rsid w:val="005D4A9F"/>
    <w:rsid w:val="005E1763"/>
    <w:rsid w:val="005E3455"/>
    <w:rsid w:val="005F60D8"/>
    <w:rsid w:val="00617074"/>
    <w:rsid w:val="006774DC"/>
    <w:rsid w:val="006B417D"/>
    <w:rsid w:val="006B7338"/>
    <w:rsid w:val="006C4830"/>
    <w:rsid w:val="006D7DB4"/>
    <w:rsid w:val="006F1DCB"/>
    <w:rsid w:val="006F1F83"/>
    <w:rsid w:val="00725DBB"/>
    <w:rsid w:val="00741EAC"/>
    <w:rsid w:val="00780902"/>
    <w:rsid w:val="007A0E3A"/>
    <w:rsid w:val="007A4D89"/>
    <w:rsid w:val="007C75DC"/>
    <w:rsid w:val="007C7C12"/>
    <w:rsid w:val="007E1A88"/>
    <w:rsid w:val="007E1CAB"/>
    <w:rsid w:val="007E61B2"/>
    <w:rsid w:val="0083326C"/>
    <w:rsid w:val="00856420"/>
    <w:rsid w:val="008737B6"/>
    <w:rsid w:val="0088446D"/>
    <w:rsid w:val="00885AE8"/>
    <w:rsid w:val="00887629"/>
    <w:rsid w:val="008A33CC"/>
    <w:rsid w:val="008B7AAD"/>
    <w:rsid w:val="008C2742"/>
    <w:rsid w:val="008D267C"/>
    <w:rsid w:val="008D617C"/>
    <w:rsid w:val="008F129E"/>
    <w:rsid w:val="008F166A"/>
    <w:rsid w:val="008F6B14"/>
    <w:rsid w:val="00913384"/>
    <w:rsid w:val="00920D41"/>
    <w:rsid w:val="00921FCA"/>
    <w:rsid w:val="0092447F"/>
    <w:rsid w:val="00952731"/>
    <w:rsid w:val="00984E21"/>
    <w:rsid w:val="00985B9D"/>
    <w:rsid w:val="009926F0"/>
    <w:rsid w:val="00A412C5"/>
    <w:rsid w:val="00A65F6D"/>
    <w:rsid w:val="00A7733F"/>
    <w:rsid w:val="00A830CF"/>
    <w:rsid w:val="00A84621"/>
    <w:rsid w:val="00A84F9B"/>
    <w:rsid w:val="00AA099F"/>
    <w:rsid w:val="00AA2EF1"/>
    <w:rsid w:val="00AE2E97"/>
    <w:rsid w:val="00AF3636"/>
    <w:rsid w:val="00AF3976"/>
    <w:rsid w:val="00B1754D"/>
    <w:rsid w:val="00B338CD"/>
    <w:rsid w:val="00B37C61"/>
    <w:rsid w:val="00B72811"/>
    <w:rsid w:val="00B74FDB"/>
    <w:rsid w:val="00B924BD"/>
    <w:rsid w:val="00B94B1A"/>
    <w:rsid w:val="00BF1D3D"/>
    <w:rsid w:val="00C21A73"/>
    <w:rsid w:val="00C31128"/>
    <w:rsid w:val="00C50091"/>
    <w:rsid w:val="00C870FB"/>
    <w:rsid w:val="00CA3E89"/>
    <w:rsid w:val="00CB590E"/>
    <w:rsid w:val="00CC4BC6"/>
    <w:rsid w:val="00CD42C2"/>
    <w:rsid w:val="00CF3C71"/>
    <w:rsid w:val="00CF6CD6"/>
    <w:rsid w:val="00D01885"/>
    <w:rsid w:val="00D21313"/>
    <w:rsid w:val="00D22E07"/>
    <w:rsid w:val="00D3060A"/>
    <w:rsid w:val="00D33740"/>
    <w:rsid w:val="00D35EE7"/>
    <w:rsid w:val="00D37F33"/>
    <w:rsid w:val="00D429F2"/>
    <w:rsid w:val="00D43EE5"/>
    <w:rsid w:val="00D505EA"/>
    <w:rsid w:val="00D50E40"/>
    <w:rsid w:val="00D53CFC"/>
    <w:rsid w:val="00D73BA1"/>
    <w:rsid w:val="00D75CC9"/>
    <w:rsid w:val="00D91E82"/>
    <w:rsid w:val="00D95C8A"/>
    <w:rsid w:val="00DA08A9"/>
    <w:rsid w:val="00DC26BC"/>
    <w:rsid w:val="00DC77F7"/>
    <w:rsid w:val="00DE0AD5"/>
    <w:rsid w:val="00DE14FA"/>
    <w:rsid w:val="00DF6DD0"/>
    <w:rsid w:val="00E01BA8"/>
    <w:rsid w:val="00E37C6A"/>
    <w:rsid w:val="00E44E9B"/>
    <w:rsid w:val="00E66391"/>
    <w:rsid w:val="00E6674E"/>
    <w:rsid w:val="00E8209F"/>
    <w:rsid w:val="00EA5530"/>
    <w:rsid w:val="00EC458D"/>
    <w:rsid w:val="00F15DFA"/>
    <w:rsid w:val="00F24E45"/>
    <w:rsid w:val="00F46973"/>
    <w:rsid w:val="00F675E4"/>
    <w:rsid w:val="00F96E4B"/>
    <w:rsid w:val="00FA2B32"/>
    <w:rsid w:val="00FA3921"/>
    <w:rsid w:val="00FD0553"/>
    <w:rsid w:val="00FE3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900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D0553"/>
    <w:pPr>
      <w:ind w:left="720"/>
    </w:pPr>
  </w:style>
  <w:style w:type="table" w:styleId="TableGrid">
    <w:name w:val="Table Grid"/>
    <w:basedOn w:val="TableNormal"/>
    <w:uiPriority w:val="99"/>
    <w:rsid w:val="005C5DF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C2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2742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uiPriority w:val="99"/>
    <w:rsid w:val="00CD42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1369</TotalTime>
  <Pages>3</Pages>
  <Words>794</Words>
  <Characters>4529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OEM_User</dc:creator>
  <cp:keywords/>
  <dc:description/>
  <cp:lastModifiedBy>z</cp:lastModifiedBy>
  <cp:revision>12</cp:revision>
  <cp:lastPrinted>2024-11-22T04:04:00Z</cp:lastPrinted>
  <dcterms:created xsi:type="dcterms:W3CDTF">2019-09-23T13:51:00Z</dcterms:created>
  <dcterms:modified xsi:type="dcterms:W3CDTF">2024-11-29T04:58:00Z</dcterms:modified>
</cp:coreProperties>
</file>